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06B56" w14:textId="77777777" w:rsidR="00EC50FD" w:rsidRDefault="00EC50FD"/>
    <w:p w14:paraId="66A2C18B" w14:textId="77777777" w:rsidR="00EC50FD" w:rsidRDefault="00EC50FD"/>
    <w:p w14:paraId="0CE7E2B7" w14:textId="77777777" w:rsidR="00EC50FD" w:rsidRPr="00B1792C" w:rsidRDefault="00EC50FD">
      <w:pPr>
        <w:ind w:left="2552" w:hanging="1985"/>
      </w:pPr>
      <w:r w:rsidRPr="00B1792C">
        <w:t>STUDIJ:</w:t>
      </w:r>
      <w:r w:rsidRPr="00B1792C">
        <w:tab/>
      </w:r>
      <w:r w:rsidR="00794F85" w:rsidRPr="00B1792C">
        <w:t xml:space="preserve">SVEUČILIŠNI </w:t>
      </w:r>
      <w:r w:rsidR="00726410" w:rsidRPr="00B1792C">
        <w:t xml:space="preserve">DIPLOMSKI </w:t>
      </w:r>
      <w:r w:rsidRPr="00B1792C">
        <w:t>STUDIJ GRAĐEVINARSTV</w:t>
      </w:r>
      <w:r w:rsidR="009B28E8" w:rsidRPr="00B1792C">
        <w:t>O</w:t>
      </w:r>
    </w:p>
    <w:p w14:paraId="36F14B91" w14:textId="77777777" w:rsidR="00EC50FD" w:rsidRPr="00B1792C" w:rsidRDefault="00EC50FD">
      <w:pPr>
        <w:ind w:left="2552" w:hanging="1985"/>
      </w:pPr>
    </w:p>
    <w:p w14:paraId="61ECBF48" w14:textId="77777777" w:rsidR="00EC50FD" w:rsidRPr="00B1792C" w:rsidRDefault="00EC50FD">
      <w:pPr>
        <w:ind w:left="2552" w:hanging="1985"/>
      </w:pPr>
      <w:r w:rsidRPr="00B1792C">
        <w:t>KANDIDAT:</w:t>
      </w:r>
      <w:r w:rsidRPr="00B1792C">
        <w:tab/>
      </w:r>
      <w:r w:rsidR="00147F42" w:rsidRPr="00B1792C">
        <w:fldChar w:fldCharType="begin">
          <w:ffData>
            <w:name w:val=""/>
            <w:enabled/>
            <w:calcOnExit w:val="0"/>
            <w:textInput/>
          </w:ffData>
        </w:fldChar>
      </w:r>
      <w:r w:rsidR="00147F42" w:rsidRPr="00B1792C">
        <w:instrText xml:space="preserve"> FORMTEXT </w:instrText>
      </w:r>
      <w:r w:rsidR="00147F42" w:rsidRPr="00B1792C">
        <w:fldChar w:fldCharType="separate"/>
      </w:r>
      <w:r w:rsidR="00147F42" w:rsidRPr="00B1792C">
        <w:rPr>
          <w:b/>
          <w:lang w:eastAsia="hr-HR"/>
        </w:rPr>
        <w:t>     </w:t>
      </w:r>
      <w:r w:rsidR="00147F42" w:rsidRPr="00B1792C">
        <w:fldChar w:fldCharType="end"/>
      </w:r>
    </w:p>
    <w:p w14:paraId="5273238B" w14:textId="77777777" w:rsidR="00EC50FD" w:rsidRPr="00B1792C" w:rsidRDefault="00EC50FD">
      <w:pPr>
        <w:ind w:left="2552" w:hanging="1985"/>
      </w:pPr>
    </w:p>
    <w:p w14:paraId="2627650A" w14:textId="77777777" w:rsidR="00EC50FD" w:rsidRPr="00B1792C" w:rsidRDefault="001A2E6A">
      <w:pPr>
        <w:ind w:left="2552" w:hanging="1985"/>
        <w:rPr>
          <w:b/>
          <w:lang w:eastAsia="hr-HR"/>
        </w:rPr>
      </w:pPr>
      <w:r w:rsidRPr="00B1792C">
        <w:t xml:space="preserve">MATIČNI </w:t>
      </w:r>
      <w:r w:rsidR="00EC50FD" w:rsidRPr="00B1792C">
        <w:t xml:space="preserve">BROJ </w:t>
      </w:r>
      <w:r w:rsidRPr="00B1792C">
        <w:t>(JMBAG)</w:t>
      </w:r>
      <w:r w:rsidR="00EC50FD" w:rsidRPr="00B1792C">
        <w:t>:</w:t>
      </w:r>
      <w:r w:rsidR="00EC50FD" w:rsidRPr="00B1792C">
        <w:tab/>
      </w:r>
      <w:r w:rsidR="00147F42" w:rsidRPr="00B1792C">
        <w:fldChar w:fldCharType="begin">
          <w:ffData>
            <w:name w:val=""/>
            <w:enabled/>
            <w:calcOnExit w:val="0"/>
            <w:textInput/>
          </w:ffData>
        </w:fldChar>
      </w:r>
      <w:r w:rsidR="00147F42" w:rsidRPr="00B1792C">
        <w:instrText xml:space="preserve"> FORMTEXT </w:instrText>
      </w:r>
      <w:r w:rsidR="00147F42" w:rsidRPr="00B1792C">
        <w:fldChar w:fldCharType="separate"/>
      </w:r>
      <w:r w:rsidR="00147F42" w:rsidRPr="00B1792C">
        <w:rPr>
          <w:b/>
          <w:lang w:eastAsia="hr-HR"/>
        </w:rPr>
        <w:t>     </w:t>
      </w:r>
      <w:r w:rsidR="00147F42" w:rsidRPr="00B1792C">
        <w:fldChar w:fldCharType="end"/>
      </w:r>
    </w:p>
    <w:p w14:paraId="505BE66E" w14:textId="77777777" w:rsidR="00EC50FD" w:rsidRPr="00B1792C" w:rsidRDefault="00EC50FD">
      <w:pPr>
        <w:ind w:left="2552" w:hanging="1985"/>
      </w:pPr>
    </w:p>
    <w:p w14:paraId="70A3F3D5" w14:textId="77777777" w:rsidR="00EC50FD" w:rsidRPr="00B1792C" w:rsidRDefault="00EC50FD">
      <w:pPr>
        <w:ind w:left="2552" w:hanging="1985"/>
      </w:pPr>
      <w:r w:rsidRPr="00B1792C">
        <w:t>KATEDRA:</w:t>
      </w:r>
      <w:r w:rsidRPr="00B1792C">
        <w:tab/>
        <w:t xml:space="preserve">Katedra za </w:t>
      </w:r>
      <w:r w:rsidR="00147F42" w:rsidRPr="00B1792C">
        <w:fldChar w:fldCharType="begin">
          <w:ffData>
            <w:name w:val=""/>
            <w:enabled/>
            <w:calcOnExit w:val="0"/>
            <w:textInput/>
          </w:ffData>
        </w:fldChar>
      </w:r>
      <w:r w:rsidR="00147F42" w:rsidRPr="00B1792C">
        <w:instrText xml:space="preserve"> FORMTEXT </w:instrText>
      </w:r>
      <w:r w:rsidR="00147F42" w:rsidRPr="00B1792C">
        <w:fldChar w:fldCharType="separate"/>
      </w:r>
      <w:r w:rsidR="00147F42" w:rsidRPr="00B1792C">
        <w:rPr>
          <w:lang w:eastAsia="hr-HR"/>
        </w:rPr>
        <w:t>     </w:t>
      </w:r>
      <w:r w:rsidR="00147F42" w:rsidRPr="00B1792C">
        <w:fldChar w:fldCharType="end"/>
      </w:r>
    </w:p>
    <w:p w14:paraId="5CCE2578" w14:textId="77777777" w:rsidR="00EC50FD" w:rsidRPr="00B1792C" w:rsidRDefault="00EC50FD">
      <w:pPr>
        <w:ind w:left="2552" w:hanging="1985"/>
      </w:pPr>
    </w:p>
    <w:p w14:paraId="6B80466E" w14:textId="77777777" w:rsidR="00EC50FD" w:rsidRPr="00B1792C" w:rsidRDefault="0032162D">
      <w:pPr>
        <w:ind w:left="2552" w:hanging="1985"/>
        <w:rPr>
          <w:b/>
        </w:rPr>
      </w:pPr>
      <w:r w:rsidRPr="00B1792C">
        <w:t>KOLEGIJ</w:t>
      </w:r>
      <w:r w:rsidR="00EC50FD" w:rsidRPr="00B1792C">
        <w:t>:</w:t>
      </w:r>
      <w:r w:rsidR="00EC50FD" w:rsidRPr="00B1792C">
        <w:tab/>
      </w:r>
      <w:r w:rsidR="00147F42" w:rsidRPr="00B1792C">
        <w:fldChar w:fldCharType="begin">
          <w:ffData>
            <w:name w:val=""/>
            <w:enabled/>
            <w:calcOnExit w:val="0"/>
            <w:textInput/>
          </w:ffData>
        </w:fldChar>
      </w:r>
      <w:r w:rsidR="00147F42" w:rsidRPr="00B1792C">
        <w:instrText xml:space="preserve"> FORMTEXT </w:instrText>
      </w:r>
      <w:r w:rsidR="00147F42" w:rsidRPr="00B1792C">
        <w:fldChar w:fldCharType="separate"/>
      </w:r>
      <w:r w:rsidR="00147F42" w:rsidRPr="00B1792C">
        <w:rPr>
          <w:b/>
          <w:lang w:eastAsia="hr-HR"/>
        </w:rPr>
        <w:t>     </w:t>
      </w:r>
      <w:r w:rsidR="00147F42" w:rsidRPr="00B1792C">
        <w:fldChar w:fldCharType="end"/>
      </w:r>
    </w:p>
    <w:p w14:paraId="331AE1FF" w14:textId="77777777" w:rsidR="00EC50FD" w:rsidRPr="00B1792C" w:rsidRDefault="00EC50FD" w:rsidP="00794F85"/>
    <w:p w14:paraId="295CCD2E" w14:textId="77777777" w:rsidR="00EC50FD" w:rsidRPr="00B1792C" w:rsidRDefault="00EC50FD" w:rsidP="00794F85"/>
    <w:p w14:paraId="68381382" w14:textId="77777777" w:rsidR="00EC50FD" w:rsidRPr="00B1792C" w:rsidRDefault="00EC50FD">
      <w:pPr>
        <w:jc w:val="center"/>
        <w:rPr>
          <w:b/>
          <w:sz w:val="32"/>
          <w:szCs w:val="32"/>
        </w:rPr>
      </w:pPr>
      <w:r w:rsidRPr="00B1792C">
        <w:rPr>
          <w:b/>
          <w:sz w:val="32"/>
          <w:szCs w:val="32"/>
        </w:rPr>
        <w:t>MIŠLJENJE MENTORA O DIPLOMSKOM RADU</w:t>
      </w:r>
    </w:p>
    <w:p w14:paraId="4A514C1A" w14:textId="77777777" w:rsidR="00EC50FD" w:rsidRPr="00B1792C" w:rsidRDefault="00EC50FD"/>
    <w:p w14:paraId="2BE14E2C" w14:textId="77777777" w:rsidR="00EC50FD" w:rsidRPr="00B1792C" w:rsidRDefault="00EC50F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0"/>
      </w:tblGrid>
      <w:tr w:rsidR="00B1792C" w:rsidRPr="00B1792C" w14:paraId="507EBB53" w14:textId="77777777" w:rsidTr="005F1715">
        <w:trPr>
          <w:trHeight w:hRule="exact" w:val="1361"/>
        </w:trPr>
        <w:tc>
          <w:tcPr>
            <w:tcW w:w="9570" w:type="dxa"/>
            <w:shd w:val="clear" w:color="auto" w:fill="auto"/>
          </w:tcPr>
          <w:p w14:paraId="7D80C7D2" w14:textId="77777777" w:rsidR="00EC50FD" w:rsidRPr="00B1792C" w:rsidRDefault="00EC50FD" w:rsidP="006F5078">
            <w:pPr>
              <w:snapToGrid w:val="0"/>
              <w:rPr>
                <w:lang w:eastAsia="hr-HR"/>
              </w:rPr>
            </w:pPr>
            <w:r w:rsidRPr="00B1792C">
              <w:t xml:space="preserve">Tema: </w:t>
            </w:r>
            <w:r w:rsidR="00147F42" w:rsidRPr="00B1792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F42" w:rsidRPr="00B1792C">
              <w:instrText xml:space="preserve"> FORMTEXT </w:instrText>
            </w:r>
            <w:r w:rsidR="00147F42" w:rsidRPr="00B1792C">
              <w:fldChar w:fldCharType="separate"/>
            </w:r>
            <w:r w:rsidR="00147F42" w:rsidRPr="00B1792C">
              <w:rPr>
                <w:b/>
                <w:lang w:eastAsia="hr-HR"/>
              </w:rPr>
              <w:t>     </w:t>
            </w:r>
            <w:r w:rsidR="00147F42" w:rsidRPr="00B1792C">
              <w:fldChar w:fldCharType="end"/>
            </w:r>
          </w:p>
        </w:tc>
      </w:tr>
      <w:tr w:rsidR="00B1792C" w:rsidRPr="00B1792C" w14:paraId="0488CE73" w14:textId="77777777" w:rsidTr="005F1715">
        <w:trPr>
          <w:trHeight w:hRule="exact" w:val="4969"/>
        </w:trPr>
        <w:tc>
          <w:tcPr>
            <w:tcW w:w="9570" w:type="dxa"/>
            <w:shd w:val="clear" w:color="auto" w:fill="auto"/>
          </w:tcPr>
          <w:p w14:paraId="28E538B2" w14:textId="77777777" w:rsidR="00EC50FD" w:rsidRPr="00B1792C" w:rsidRDefault="00EC50FD">
            <w:pPr>
              <w:snapToGrid w:val="0"/>
              <w:rPr>
                <w:lang w:eastAsia="hr-HR"/>
              </w:rPr>
            </w:pPr>
            <w:r w:rsidRPr="00B1792C">
              <w:rPr>
                <w:b/>
              </w:rPr>
              <w:t>Mišljenje mentora:</w:t>
            </w:r>
            <w:r w:rsidRPr="00B1792C">
              <w:t xml:space="preserve"> </w:t>
            </w:r>
            <w:r w:rsidR="00147F42" w:rsidRPr="00B1792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F42" w:rsidRPr="00B1792C">
              <w:instrText xml:space="preserve"> FORMTEXT </w:instrText>
            </w:r>
            <w:r w:rsidR="00147F42" w:rsidRPr="00B1792C">
              <w:fldChar w:fldCharType="separate"/>
            </w:r>
            <w:r w:rsidR="00147F42" w:rsidRPr="00B1792C">
              <w:rPr>
                <w:b/>
                <w:lang w:eastAsia="hr-HR"/>
              </w:rPr>
              <w:t>     </w:t>
            </w:r>
            <w:r w:rsidR="00147F42" w:rsidRPr="00B1792C">
              <w:fldChar w:fldCharType="end"/>
            </w:r>
          </w:p>
          <w:p w14:paraId="7CBCBA76" w14:textId="77777777" w:rsidR="00EC50FD" w:rsidRPr="00B1792C" w:rsidRDefault="00EC50FD"/>
          <w:p w14:paraId="6F4A2ABD" w14:textId="77777777" w:rsidR="00EC50FD" w:rsidRPr="00B1792C" w:rsidRDefault="00EC50FD"/>
          <w:p w14:paraId="0B5687D4" w14:textId="77777777" w:rsidR="00EC50FD" w:rsidRPr="00B1792C" w:rsidRDefault="00EC50FD"/>
          <w:p w14:paraId="11A58A8A" w14:textId="77777777" w:rsidR="00EC50FD" w:rsidRPr="00B1792C" w:rsidRDefault="00EC50FD"/>
          <w:p w14:paraId="16C07E4B" w14:textId="77777777" w:rsidR="00EC50FD" w:rsidRPr="00B1792C" w:rsidRDefault="00EC50FD"/>
          <w:p w14:paraId="71B9B286" w14:textId="77777777" w:rsidR="00EC50FD" w:rsidRPr="00B1792C" w:rsidRDefault="00EC50FD"/>
          <w:p w14:paraId="7C02B01E" w14:textId="77777777" w:rsidR="005F1715" w:rsidRPr="00B1792C" w:rsidRDefault="005F1715"/>
          <w:p w14:paraId="0E2B6F67" w14:textId="77777777" w:rsidR="005F1715" w:rsidRPr="00B1792C" w:rsidRDefault="005F1715"/>
          <w:p w14:paraId="335D89AD" w14:textId="77777777" w:rsidR="005F1715" w:rsidRPr="00B1792C" w:rsidRDefault="005F1715"/>
          <w:p w14:paraId="267781B9" w14:textId="77777777" w:rsidR="005F1715" w:rsidRPr="00B1792C" w:rsidRDefault="005F1715"/>
          <w:p w14:paraId="51B861CF" w14:textId="77777777" w:rsidR="005F1715" w:rsidRPr="00B1792C" w:rsidRDefault="005F1715"/>
          <w:p w14:paraId="298D269B" w14:textId="77777777" w:rsidR="005F1715" w:rsidRDefault="005F1715"/>
          <w:p w14:paraId="270ECB12" w14:textId="77777777" w:rsidR="002C4289" w:rsidRPr="00B1792C" w:rsidRDefault="002C4289"/>
          <w:p w14:paraId="7D91454E" w14:textId="77777777" w:rsidR="00EC50FD" w:rsidRPr="00B1792C" w:rsidRDefault="005F1715">
            <w:r w:rsidRPr="00B1792C">
              <w:t xml:space="preserve">Potvrda izvornosti diplomskog rada provedena je u sustavu za provjeru izvornosti </w:t>
            </w:r>
            <w:r w:rsidRPr="00B1792C">
              <w:rPr>
                <w:i/>
              </w:rPr>
              <w:t>Turnitin</w:t>
            </w:r>
            <w:r w:rsidRPr="00B1792C">
              <w:t xml:space="preserve">. Potvrda o provedenoj </w:t>
            </w:r>
            <w:r w:rsidR="00536403" w:rsidRPr="00B1792C">
              <w:t>provjeri</w:t>
            </w:r>
            <w:r w:rsidRPr="00B1792C">
              <w:t xml:space="preserve"> dostupna je u privitku ovog mišljenja.</w:t>
            </w:r>
          </w:p>
          <w:p w14:paraId="491CC463" w14:textId="77777777" w:rsidR="00EC50FD" w:rsidRPr="00B1792C" w:rsidRDefault="00EC50FD"/>
          <w:p w14:paraId="6FA6D7F6" w14:textId="77777777" w:rsidR="00EC50FD" w:rsidRPr="00B1792C" w:rsidRDefault="00EC50FD"/>
          <w:p w14:paraId="6EB7FBF0" w14:textId="77777777" w:rsidR="005F1715" w:rsidRPr="00B1792C" w:rsidRDefault="005F1715"/>
          <w:p w14:paraId="234924E5" w14:textId="77777777" w:rsidR="005F1715" w:rsidRPr="00B1792C" w:rsidRDefault="005F1715"/>
          <w:p w14:paraId="48191EA9" w14:textId="77777777" w:rsidR="00EC50FD" w:rsidRPr="00B1792C" w:rsidRDefault="00EC50FD"/>
          <w:p w14:paraId="06BA1F73" w14:textId="77777777" w:rsidR="00EC50FD" w:rsidRPr="00B1792C" w:rsidRDefault="00EC50FD"/>
          <w:p w14:paraId="2D554164" w14:textId="77777777" w:rsidR="00EC50FD" w:rsidRPr="00B1792C" w:rsidRDefault="00EC50FD"/>
          <w:p w14:paraId="3ABA5F29" w14:textId="77777777" w:rsidR="00EC50FD" w:rsidRPr="00B1792C" w:rsidRDefault="00EC50FD"/>
          <w:p w14:paraId="1AE18CD3" w14:textId="77777777" w:rsidR="00EC50FD" w:rsidRPr="00B1792C" w:rsidRDefault="00EC50FD"/>
          <w:p w14:paraId="59E447D4" w14:textId="77777777" w:rsidR="00EC50FD" w:rsidRPr="00B1792C" w:rsidRDefault="00EC50FD"/>
          <w:p w14:paraId="25A46D4E" w14:textId="77777777" w:rsidR="00EC50FD" w:rsidRPr="00B1792C" w:rsidRDefault="00EC50FD"/>
          <w:p w14:paraId="30020248" w14:textId="77777777" w:rsidR="00EC50FD" w:rsidRPr="00B1792C" w:rsidRDefault="00EC50FD"/>
          <w:p w14:paraId="581E5FCB" w14:textId="77777777" w:rsidR="00EC50FD" w:rsidRPr="00B1792C" w:rsidRDefault="00EC50FD"/>
          <w:p w14:paraId="204DCE35" w14:textId="77777777" w:rsidR="00EC50FD" w:rsidRPr="00B1792C" w:rsidRDefault="00EC50FD"/>
          <w:p w14:paraId="63EC8A76" w14:textId="77777777" w:rsidR="00EC50FD" w:rsidRPr="00B1792C" w:rsidRDefault="00EC50FD"/>
        </w:tc>
      </w:tr>
      <w:tr w:rsidR="00B1792C" w:rsidRPr="00B1792C" w14:paraId="2A6883D6" w14:textId="77777777" w:rsidTr="005F1715">
        <w:trPr>
          <w:trHeight w:hRule="exact" w:val="415"/>
        </w:trPr>
        <w:tc>
          <w:tcPr>
            <w:tcW w:w="9570" w:type="dxa"/>
            <w:shd w:val="clear" w:color="auto" w:fill="auto"/>
          </w:tcPr>
          <w:p w14:paraId="0F64D5BE" w14:textId="77777777" w:rsidR="00EC50FD" w:rsidRPr="00B1792C" w:rsidRDefault="00794F85">
            <w:pPr>
              <w:snapToGrid w:val="0"/>
            </w:pPr>
            <w:r w:rsidRPr="00B1792C">
              <w:t xml:space="preserve">U Splitu, </w:t>
            </w:r>
            <w:r w:rsidR="0032162D" w:rsidRPr="00B1792C">
              <w:rPr>
                <w:shd w:val="clear" w:color="auto" w:fill="CCCCCC"/>
              </w:rPr>
              <w:t>datum</w:t>
            </w:r>
          </w:p>
        </w:tc>
      </w:tr>
      <w:tr w:rsidR="00B1792C" w:rsidRPr="00B1792C" w14:paraId="5367CA7A" w14:textId="77777777" w:rsidTr="005F1715">
        <w:trPr>
          <w:trHeight w:hRule="exact" w:val="1128"/>
        </w:trPr>
        <w:tc>
          <w:tcPr>
            <w:tcW w:w="9570" w:type="dxa"/>
            <w:shd w:val="clear" w:color="auto" w:fill="auto"/>
          </w:tcPr>
          <w:p w14:paraId="069669DC" w14:textId="77777777" w:rsidR="00EC50FD" w:rsidRPr="00B1792C" w:rsidRDefault="005570E6" w:rsidP="005570E6">
            <w:pPr>
              <w:tabs>
                <w:tab w:val="center" w:pos="7655"/>
              </w:tabs>
              <w:snapToGrid w:val="0"/>
              <w:jc w:val="center"/>
            </w:pPr>
            <w:r w:rsidRPr="00B1792C">
              <w:t xml:space="preserve">                                     </w:t>
            </w:r>
            <w:r w:rsidR="00EC50FD" w:rsidRPr="00B1792C">
              <w:t xml:space="preserve">Mentor: </w:t>
            </w:r>
            <w:r w:rsidR="00EC50FD" w:rsidRPr="00B1792C">
              <w:rPr>
                <w:shd w:val="clear" w:color="auto" w:fill="CCCCCC"/>
              </w:rPr>
              <w:t>(potpis)</w:t>
            </w:r>
          </w:p>
        </w:tc>
      </w:tr>
      <w:tr w:rsidR="00B1792C" w:rsidRPr="00B1792C" w14:paraId="6991CD98" w14:textId="77777777">
        <w:tc>
          <w:tcPr>
            <w:tcW w:w="9570" w:type="dxa"/>
            <w:shd w:val="clear" w:color="auto" w:fill="auto"/>
          </w:tcPr>
          <w:p w14:paraId="4FCF94F1" w14:textId="77777777" w:rsidR="00EC50FD" w:rsidRPr="00B1792C" w:rsidRDefault="00EC50FD">
            <w:pPr>
              <w:tabs>
                <w:tab w:val="center" w:pos="7655"/>
              </w:tabs>
              <w:snapToGrid w:val="0"/>
            </w:pPr>
          </w:p>
        </w:tc>
      </w:tr>
    </w:tbl>
    <w:p w14:paraId="19893D94" w14:textId="77777777" w:rsidR="00EC50FD" w:rsidRDefault="00EC50FD"/>
    <w:sectPr w:rsidR="00EC50FD">
      <w:headerReference w:type="default" r:id="rId7"/>
      <w:pgSz w:w="11906" w:h="16838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7E94" w14:textId="77777777" w:rsidR="00CB3FF7" w:rsidRDefault="00CB3FF7" w:rsidP="006F5078">
      <w:r>
        <w:separator/>
      </w:r>
    </w:p>
  </w:endnote>
  <w:endnote w:type="continuationSeparator" w:id="0">
    <w:p w14:paraId="5B4E7FCE" w14:textId="77777777" w:rsidR="00CB3FF7" w:rsidRDefault="00CB3FF7" w:rsidP="006F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3503F" w14:textId="77777777" w:rsidR="00CB3FF7" w:rsidRDefault="00CB3FF7" w:rsidP="006F5078">
      <w:r>
        <w:separator/>
      </w:r>
    </w:p>
  </w:footnote>
  <w:footnote w:type="continuationSeparator" w:id="0">
    <w:p w14:paraId="144EEF25" w14:textId="77777777" w:rsidR="00CB3FF7" w:rsidRDefault="00CB3FF7" w:rsidP="006F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07EEB" w14:textId="77777777" w:rsidR="000C6483" w:rsidRPr="000C6483" w:rsidRDefault="000C6483" w:rsidP="000C6483">
    <w:pPr>
      <w:tabs>
        <w:tab w:val="right" w:pos="9991"/>
      </w:tabs>
      <w:suppressAutoHyphens w:val="0"/>
      <w:ind w:right="-340"/>
      <w:rPr>
        <w:rFonts w:eastAsia="Calibri" w:cs="Arial"/>
        <w:sz w:val="22"/>
        <w:szCs w:val="22"/>
        <w:lang w:eastAsia="en-US"/>
      </w:rPr>
    </w:pPr>
    <w:r w:rsidRPr="000C6483">
      <w:rPr>
        <w:rFonts w:eastAsia="Calibri" w:cs="Arial"/>
        <w:noProof/>
        <w:sz w:val="22"/>
        <w:szCs w:val="22"/>
        <w:lang w:eastAsia="en-US"/>
      </w:rPr>
      <mc:AlternateContent>
        <mc:Choice Requires="wps">
          <w:drawing>
            <wp:inline distT="0" distB="0" distL="0" distR="0" wp14:anchorId="7661D1E3" wp14:editId="21BDED79">
              <wp:extent cx="1173480" cy="309880"/>
              <wp:effectExtent l="9525" t="0" r="7620" b="4445"/>
              <wp:docPr id="1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73480" cy="309880"/>
                      </a:xfrm>
                      <a:custGeom>
                        <a:avLst/>
                        <a:gdLst>
                          <a:gd name="T0" fmla="*/ 457098 w 1172210"/>
                          <a:gd name="T1" fmla="*/ 6096 h 311150"/>
                          <a:gd name="T2" fmla="*/ 304736 w 1172210"/>
                          <a:gd name="T3" fmla="*/ 6096 h 311150"/>
                          <a:gd name="T4" fmla="*/ 0 w 1172210"/>
                          <a:gd name="T5" fmla="*/ 107670 h 311150"/>
                          <a:gd name="T6" fmla="*/ 0 w 1172210"/>
                          <a:gd name="T7" fmla="*/ 310832 h 311150"/>
                          <a:gd name="T8" fmla="*/ 261759 w 1172210"/>
                          <a:gd name="T9" fmla="*/ 310832 h 311150"/>
                          <a:gd name="T10" fmla="*/ 457098 w 1172210"/>
                          <a:gd name="T11" fmla="*/ 158457 h 311150"/>
                          <a:gd name="T12" fmla="*/ 457098 w 1172210"/>
                          <a:gd name="T13" fmla="*/ 6096 h 311150"/>
                          <a:gd name="T14" fmla="*/ 865441 w 1172210"/>
                          <a:gd name="T15" fmla="*/ 310819 h 311150"/>
                          <a:gd name="T16" fmla="*/ 660260 w 1172210"/>
                          <a:gd name="T17" fmla="*/ 0 h 311150"/>
                          <a:gd name="T18" fmla="*/ 457111 w 1172210"/>
                          <a:gd name="T19" fmla="*/ 158457 h 311150"/>
                          <a:gd name="T20" fmla="*/ 457111 w 1172210"/>
                          <a:gd name="T21" fmla="*/ 310819 h 311150"/>
                          <a:gd name="T22" fmla="*/ 865441 w 1172210"/>
                          <a:gd name="T23" fmla="*/ 310819 h 311150"/>
                          <a:gd name="T24" fmla="*/ 1172197 w 1172210"/>
                          <a:gd name="T25" fmla="*/ 6096 h 311150"/>
                          <a:gd name="T26" fmla="*/ 1119378 w 1172210"/>
                          <a:gd name="T27" fmla="*/ 6096 h 311150"/>
                          <a:gd name="T28" fmla="*/ 1070546 w 1172210"/>
                          <a:gd name="T29" fmla="*/ 9779 h 311150"/>
                          <a:gd name="T30" fmla="*/ 1025893 w 1172210"/>
                          <a:gd name="T31" fmla="*/ 20586 h 311150"/>
                          <a:gd name="T32" fmla="*/ 985824 w 1172210"/>
                          <a:gd name="T33" fmla="*/ 38061 h 311150"/>
                          <a:gd name="T34" fmla="*/ 950785 w 1172210"/>
                          <a:gd name="T35" fmla="*/ 61823 h 311150"/>
                          <a:gd name="T36" fmla="*/ 921181 w 1172210"/>
                          <a:gd name="T37" fmla="*/ 91427 h 311150"/>
                          <a:gd name="T38" fmla="*/ 897420 w 1172210"/>
                          <a:gd name="T39" fmla="*/ 126479 h 311150"/>
                          <a:gd name="T40" fmla="*/ 879932 w 1172210"/>
                          <a:gd name="T41" fmla="*/ 166535 h 311150"/>
                          <a:gd name="T42" fmla="*/ 869137 w 1172210"/>
                          <a:gd name="T43" fmla="*/ 211188 h 311150"/>
                          <a:gd name="T44" fmla="*/ 865441 w 1172210"/>
                          <a:gd name="T45" fmla="*/ 260032 h 311150"/>
                          <a:gd name="T46" fmla="*/ 865441 w 1172210"/>
                          <a:gd name="T47" fmla="*/ 310819 h 311150"/>
                          <a:gd name="T48" fmla="*/ 1172197 w 1172210"/>
                          <a:gd name="T49" fmla="*/ 310819 h 311150"/>
                          <a:gd name="T50" fmla="*/ 1172197 w 1172210"/>
                          <a:gd name="T51" fmla="*/ 6096 h 31115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</a:cxnLst>
                        <a:rect l="0" t="0" r="r" b="b"/>
                        <a:pathLst>
                          <a:path w="1172210" h="311150">
                            <a:moveTo>
                              <a:pt x="457098" y="6096"/>
                            </a:moveTo>
                            <a:lnTo>
                              <a:pt x="304736" y="6096"/>
                            </a:lnTo>
                            <a:lnTo>
                              <a:pt x="0" y="107670"/>
                            </a:lnTo>
                            <a:lnTo>
                              <a:pt x="0" y="310832"/>
                            </a:lnTo>
                            <a:lnTo>
                              <a:pt x="261759" y="310832"/>
                            </a:lnTo>
                            <a:lnTo>
                              <a:pt x="457098" y="158457"/>
                            </a:lnTo>
                            <a:lnTo>
                              <a:pt x="457098" y="6096"/>
                            </a:lnTo>
                            <a:close/>
                          </a:path>
                          <a:path w="1172210" h="311150">
                            <a:moveTo>
                              <a:pt x="865441" y="310819"/>
                            </a:moveTo>
                            <a:lnTo>
                              <a:pt x="660260" y="0"/>
                            </a:lnTo>
                            <a:lnTo>
                              <a:pt x="457111" y="158457"/>
                            </a:lnTo>
                            <a:lnTo>
                              <a:pt x="457111" y="310819"/>
                            </a:lnTo>
                            <a:lnTo>
                              <a:pt x="865441" y="310819"/>
                            </a:lnTo>
                            <a:close/>
                          </a:path>
                          <a:path w="1172210" h="311150">
                            <a:moveTo>
                              <a:pt x="1172197" y="6096"/>
                            </a:moveTo>
                            <a:lnTo>
                              <a:pt x="1119378" y="6096"/>
                            </a:lnTo>
                            <a:lnTo>
                              <a:pt x="1070546" y="9779"/>
                            </a:lnTo>
                            <a:lnTo>
                              <a:pt x="1025893" y="20586"/>
                            </a:lnTo>
                            <a:lnTo>
                              <a:pt x="985824" y="38061"/>
                            </a:lnTo>
                            <a:lnTo>
                              <a:pt x="950785" y="61823"/>
                            </a:lnTo>
                            <a:lnTo>
                              <a:pt x="921181" y="91427"/>
                            </a:lnTo>
                            <a:lnTo>
                              <a:pt x="897420" y="126479"/>
                            </a:lnTo>
                            <a:lnTo>
                              <a:pt x="879932" y="166535"/>
                            </a:lnTo>
                            <a:lnTo>
                              <a:pt x="869137" y="211188"/>
                            </a:lnTo>
                            <a:lnTo>
                              <a:pt x="865441" y="260032"/>
                            </a:lnTo>
                            <a:lnTo>
                              <a:pt x="865441" y="310819"/>
                            </a:lnTo>
                            <a:lnTo>
                              <a:pt x="1172197" y="310819"/>
                            </a:lnTo>
                            <a:lnTo>
                              <a:pt x="1172197" y="6096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42F9B5D9" id="Graphic 3" o:spid="_x0000_s1026" style="width:92.4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7221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" path="m457098,6096r-152362,l,107670,,310832r261759,l457098,158457r,-152361xem865441,310819l660260,,457111,158457r,152362l865441,310819xem1172197,6096r-52819,l1070546,9779r-44653,10807l985824,38061,950785,61823,921181,91427r-23761,35052l879932,166535r-10795,44653l865441,260032r,50787l1172197,310819r,-304723xe" fillcolor="#231f20" stroked="f">
              <v:path arrowok="t" o:connecttype="custom" o:connectlocs="457593,6071;305066,6071;0,107231;0,309563;262043,309563;457593,157810;457593,6071;866379,309550;660975,0;457606,157810;457606,309550;866379,309550;1173467,6071;1120591,6071;1071706,9739;1027004,20502;986892,37906;951815,61571;922179,91054;898392,125963;880885,165855;870079,210326;866379,258971;866379,309550;1173467,309550;1173467,6071" o:connectangles="0,0,0,0,0,0,0,0,0,0,0,0,0,0,0,0,0,0,0,0,0,0,0,0,0,0"/>
              <w10:anchorlock/>
            </v:shape>
          </w:pict>
        </mc:Fallback>
      </mc:AlternateContent>
    </w:r>
    <w:r w:rsidRPr="000C6483">
      <w:rPr>
        <w:rFonts w:eastAsia="Calibri" w:cs="Arial"/>
        <w:sz w:val="22"/>
        <w:szCs w:val="22"/>
        <w:lang w:eastAsia="en-US"/>
      </w:rPr>
      <w:tab/>
    </w:r>
    <w:r w:rsidRPr="000C6483">
      <w:rPr>
        <w:rFonts w:eastAsia="Calibri" w:cs="Arial"/>
        <w:noProof/>
        <w:sz w:val="22"/>
        <w:szCs w:val="22"/>
        <w:lang w:eastAsia="hr-HR"/>
      </w:rPr>
      <w:drawing>
        <wp:inline distT="0" distB="0" distL="0" distR="0" wp14:anchorId="0E4C061D" wp14:editId="15934122">
          <wp:extent cx="3248025" cy="333375"/>
          <wp:effectExtent l="0" t="0" r="9525" b="9525"/>
          <wp:docPr id="2" name="Pictur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B182F" w14:textId="77777777" w:rsidR="006F5078" w:rsidRDefault="006F5078" w:rsidP="00147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FD"/>
    <w:rsid w:val="000C6483"/>
    <w:rsid w:val="000D5333"/>
    <w:rsid w:val="00147F42"/>
    <w:rsid w:val="001A2E6A"/>
    <w:rsid w:val="002458D3"/>
    <w:rsid w:val="002C4289"/>
    <w:rsid w:val="0032162D"/>
    <w:rsid w:val="0042701C"/>
    <w:rsid w:val="00536403"/>
    <w:rsid w:val="005570E6"/>
    <w:rsid w:val="005A0D1A"/>
    <w:rsid w:val="005D469B"/>
    <w:rsid w:val="005F1715"/>
    <w:rsid w:val="00614D46"/>
    <w:rsid w:val="006764CA"/>
    <w:rsid w:val="006F5078"/>
    <w:rsid w:val="00726410"/>
    <w:rsid w:val="0077710E"/>
    <w:rsid w:val="00794F85"/>
    <w:rsid w:val="007B7C9A"/>
    <w:rsid w:val="009B28E8"/>
    <w:rsid w:val="00A24468"/>
    <w:rsid w:val="00B1792C"/>
    <w:rsid w:val="00CB3FF7"/>
    <w:rsid w:val="00EC50FD"/>
    <w:rsid w:val="00F44B54"/>
    <w:rsid w:val="00FA02FE"/>
    <w:rsid w:val="00FD6381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5F7B20"/>
  <w15:docId w15:val="{94704AAE-5FDF-4117-BEC7-4E951872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0"/>
      <w:jc w:val="center"/>
      <w:outlineLvl w:val="0"/>
    </w:pPr>
    <w:rPr>
      <w:b/>
      <w:sz w:val="5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0" w:firstLine="4820"/>
      <w:jc w:val="both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lang w:val="en-US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0" w:firstLine="284"/>
      <w:jc w:val="center"/>
      <w:outlineLvl w:val="4"/>
    </w:pPr>
    <w:rPr>
      <w:b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ind w:left="0" w:firstLine="567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jc w:val="center"/>
    </w:pPr>
    <w:rPr>
      <w:sz w:val="30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F5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078"/>
    <w:rPr>
      <w:sz w:val="24"/>
      <w:lang w:eastAsia="zh-CN"/>
    </w:rPr>
  </w:style>
  <w:style w:type="paragraph" w:styleId="Footer">
    <w:name w:val="footer"/>
    <w:basedOn w:val="Normal"/>
    <w:link w:val="FooterChar"/>
    <w:unhideWhenUsed/>
    <w:rsid w:val="006F5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F5078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bak\Desktop\diplrad-zadat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diplrad-zadatak.dot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GRAĐEVINSKI FAKULTET</vt:lpstr>
    </vt:vector>
  </TitlesOfParts>
  <Company>gaf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GRAĐEVINSKI FAKULTET</dc:title>
  <dc:creator>gaf</dc:creator>
  <cp:lastModifiedBy>Ivana Blagaić</cp:lastModifiedBy>
  <cp:revision>2</cp:revision>
  <cp:lastPrinted>2001-01-12T13:18:00Z</cp:lastPrinted>
  <dcterms:created xsi:type="dcterms:W3CDTF">2026-01-30T08:52:00Z</dcterms:created>
  <dcterms:modified xsi:type="dcterms:W3CDTF">2026-01-30T08:52:00Z</dcterms:modified>
</cp:coreProperties>
</file>